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0F7" w:rsidRPr="005F1376" w:rsidRDefault="00787615" w:rsidP="005F1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 w:themeColor="accent5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br/>
      </w:r>
      <w:r w:rsidR="0052266F"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Samtalsmallen är ett stöddokument. 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 w:rsidRPr="00787615">
        <w:rPr>
          <w:rFonts w:ascii="Arial" w:hAnsi="Arial" w:cs="Arial"/>
          <w:bCs/>
          <w:color w:val="000000" w:themeColor="text1"/>
          <w:sz w:val="20"/>
        </w:rPr>
        <w:t>Alla samtal faller ut olika, och det är svårt att förbereda sig på vad som helst. För att du ska känna dig trygg innan du blivit varm i kläderna finns denna samtalsmall att ha som stöd när du ringer en medlem.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  <w:t xml:space="preserve">Tips: 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 w:rsidRPr="00787615">
        <w:rPr>
          <w:rFonts w:ascii="Arial" w:hAnsi="Arial" w:cs="Arial"/>
          <w:bCs/>
          <w:color w:val="000000" w:themeColor="text1"/>
          <w:sz w:val="20"/>
        </w:rPr>
        <w:t>Se LO:s samtalsguide</w:t>
      </w:r>
      <w:r w:rsidRPr="00787615">
        <w:rPr>
          <w:rFonts w:ascii="Arial" w:hAnsi="Arial" w:cs="Arial"/>
          <w:bCs/>
          <w:color w:val="000000" w:themeColor="text1"/>
          <w:sz w:val="20"/>
        </w:rPr>
        <w:br/>
        <w:t>Hämta gärna inspiration från övriga LO-förbunds samtalsmanus</w:t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  <w:t>------------------------------------------------------------------------------------------</w:t>
      </w:r>
      <w:r w:rsidR="0052266F">
        <w:rPr>
          <w:rFonts w:ascii="Arial" w:hAnsi="Arial" w:cs="Arial"/>
          <w:bCs/>
          <w:color w:val="000000" w:themeColor="text1"/>
          <w:sz w:val="20"/>
        </w:rPr>
        <w:br/>
      </w:r>
      <w:r w:rsidR="0052266F"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 w:rsidR="00F560F7" w:rsidRPr="006E32CA">
        <w:rPr>
          <w:rFonts w:ascii="Arial" w:hAnsi="Arial" w:cs="Arial"/>
          <w:b/>
          <w:bCs/>
          <w:color w:val="000000" w:themeColor="text1"/>
          <w:sz w:val="20"/>
        </w:rPr>
        <w:t xml:space="preserve">Hej! Jag </w:t>
      </w:r>
      <w:r w:rsidR="006E32CA" w:rsidRPr="006E32CA">
        <w:rPr>
          <w:rFonts w:ascii="Arial" w:hAnsi="Arial" w:cs="Arial"/>
          <w:b/>
          <w:bCs/>
          <w:color w:val="000000" w:themeColor="text1"/>
          <w:sz w:val="20"/>
        </w:rPr>
        <w:t xml:space="preserve">heter ..... och </w:t>
      </w:r>
      <w:r w:rsidR="00F560F7" w:rsidRPr="006E32CA">
        <w:rPr>
          <w:rFonts w:ascii="Arial" w:hAnsi="Arial" w:cs="Arial"/>
          <w:b/>
          <w:bCs/>
          <w:color w:val="000000" w:themeColor="text1"/>
          <w:sz w:val="20"/>
        </w:rPr>
        <w:t>är medlem i samma fackförbund som du</w:t>
      </w:r>
      <w:r w:rsidR="006E32CA" w:rsidRPr="006E32CA">
        <w:rPr>
          <w:rFonts w:ascii="Arial" w:hAnsi="Arial" w:cs="Arial"/>
          <w:b/>
          <w:bCs/>
          <w:color w:val="000000" w:themeColor="text1"/>
          <w:sz w:val="20"/>
        </w:rPr>
        <w:t xml:space="preserve">, </w:t>
      </w:r>
      <w:r w:rsidR="006E32CA" w:rsidRPr="006E32CA">
        <w:rPr>
          <w:rFonts w:ascii="Arial" w:hAnsi="Arial" w:cs="Arial"/>
          <w:b/>
          <w:bCs/>
          <w:color w:val="FF0000"/>
          <w:sz w:val="20"/>
        </w:rPr>
        <w:t>förbundets namn</w:t>
      </w:r>
      <w:r w:rsidR="006E32CA" w:rsidRPr="006E32CA">
        <w:rPr>
          <w:rFonts w:ascii="Arial" w:hAnsi="Arial" w:cs="Arial"/>
          <w:b/>
          <w:bCs/>
          <w:color w:val="000000" w:themeColor="text1"/>
          <w:sz w:val="20"/>
        </w:rPr>
        <w:t xml:space="preserve">, anledningen till att jag ringer dig är för att </w:t>
      </w:r>
      <w:r w:rsidR="0030427B">
        <w:rPr>
          <w:rFonts w:ascii="Arial" w:hAnsi="Arial" w:cs="Arial"/>
          <w:b/>
          <w:bCs/>
          <w:color w:val="000000" w:themeColor="text1"/>
          <w:sz w:val="20"/>
        </w:rPr>
        <w:t>snacka lite fackliga och politiska frågor om det är ok</w:t>
      </w:r>
      <w:r w:rsidR="006E32CA" w:rsidRPr="006E32CA">
        <w:rPr>
          <w:rFonts w:ascii="Arial" w:hAnsi="Arial" w:cs="Arial"/>
          <w:b/>
          <w:bCs/>
          <w:color w:val="000000" w:themeColor="text1"/>
          <w:sz w:val="20"/>
        </w:rPr>
        <w:t>?</w:t>
      </w:r>
      <w:r w:rsidR="0030427B">
        <w:rPr>
          <w:rFonts w:ascii="Arial" w:hAnsi="Arial" w:cs="Arial"/>
          <w:b/>
          <w:bCs/>
          <w:color w:val="000000" w:themeColor="text1"/>
          <w:sz w:val="20"/>
        </w:rPr>
        <w:br/>
      </w:r>
    </w:p>
    <w:p w:rsidR="005F1376" w:rsidRDefault="005F1376" w:rsidP="0030427B">
      <w:pPr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>Vad roligt! Finns</w:t>
      </w:r>
      <w:r w:rsidR="0030427B" w:rsidRPr="0030427B">
        <w:rPr>
          <w:rFonts w:ascii="Arial" w:hAnsi="Arial" w:cs="Arial"/>
          <w:b/>
          <w:bCs/>
          <w:color w:val="000000" w:themeColor="text1"/>
          <w:sz w:val="20"/>
        </w:rPr>
        <w:t xml:space="preserve"> det några fackliga frågor som är aktuella för dig eller som du funderar på när vi ändå pratar?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 w:rsidRPr="00697F73">
        <w:rPr>
          <w:rFonts w:ascii="Arial" w:hAnsi="Arial" w:cs="Arial"/>
          <w:bCs/>
          <w:color w:val="000000" w:themeColor="text1"/>
          <w:sz w:val="20"/>
        </w:rPr>
        <w:t>&gt;Om det är någon aktuell fråga som förbundet/avdelning/region vill lyfta så passar det bra här.&lt;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  <w:t>Du känner säkert till det redan, men i vår, den 26e maj är det val till Europaparlamentet.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  <w:t xml:space="preserve">Vad som händer i Bryssel påverkar ju oss otroligt mycket. Därför har vi från vårt förbunds sida sagt att huvudfrågan för oss är att Svenska kollektivavtal ska gälla i Sverige. 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br/>
        <w:t>Låter det som en bra prioritering?</w:t>
      </w:r>
      <w:r w:rsidR="007820AE" w:rsidRPr="006E32CA">
        <w:rPr>
          <w:rFonts w:ascii="Arial" w:hAnsi="Arial" w:cs="Arial"/>
          <w:bCs/>
          <w:color w:val="000000" w:themeColor="text1"/>
          <w:szCs w:val="24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376" w:rsidTr="005F1376">
        <w:tc>
          <w:tcPr>
            <w:tcW w:w="9062" w:type="dxa"/>
          </w:tcPr>
          <w:p w:rsidR="005F1376" w:rsidRDefault="005F1376" w:rsidP="003042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br/>
              <w:t>När det kommer till konkurrensen på arbetsmarknaden har det faktiskt hänt en del sedan 2014. De svenska parlamentarikerna har jobbat på bra – men vi behöver fortsätta pressa på så länge den oseriösa konkurrensen och lönedumpingen är ett problem.  Vi kan aldrig acceptera att människor utnyttjas på svensk arbetsmarknad.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br/>
            </w:r>
          </w:p>
        </w:tc>
      </w:tr>
    </w:tbl>
    <w:p w:rsidR="003B58C2" w:rsidRPr="005F1376" w:rsidRDefault="005F1376" w:rsidP="0030427B">
      <w:pPr>
        <w:rPr>
          <w:rFonts w:ascii="Arial" w:hAnsi="Arial" w:cs="Arial"/>
          <w:b/>
          <w:bCs/>
          <w:color w:val="4472C4" w:themeColor="accent5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br/>
        <w:t xml:space="preserve">Jag vet inte om du minns det, men inför förra Europaparlamentsvalet så </w:t>
      </w:r>
      <w:r w:rsidR="00712F72">
        <w:rPr>
          <w:rFonts w:ascii="Arial" w:hAnsi="Arial" w:cs="Arial"/>
          <w:b/>
          <w:bCs/>
          <w:color w:val="000000" w:themeColor="text1"/>
          <w:sz w:val="20"/>
        </w:rPr>
        <w:t xml:space="preserve">var en kille som heter Johan Danielsson </w:t>
      </w:r>
      <w:r>
        <w:rPr>
          <w:rFonts w:ascii="Arial" w:hAnsi="Arial" w:cs="Arial"/>
          <w:b/>
          <w:bCs/>
          <w:color w:val="000000" w:themeColor="text1"/>
          <w:sz w:val="20"/>
        </w:rPr>
        <w:t>vår kandidat</w:t>
      </w:r>
      <w:r w:rsidR="00712F72">
        <w:rPr>
          <w:rFonts w:ascii="Arial" w:hAnsi="Arial" w:cs="Arial"/>
          <w:b/>
          <w:bCs/>
          <w:color w:val="000000" w:themeColor="text1"/>
          <w:sz w:val="20"/>
        </w:rPr>
        <w:t xml:space="preserve"> till parlamentet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. </w:t>
      </w:r>
      <w:bookmarkStart w:id="0" w:name="_GoBack"/>
      <w:bookmarkEnd w:id="0"/>
      <w:r w:rsidR="00712F72">
        <w:rPr>
          <w:rFonts w:ascii="Arial" w:hAnsi="Arial" w:cs="Arial"/>
          <w:b/>
          <w:bCs/>
          <w:color w:val="000000" w:themeColor="text1"/>
          <w:sz w:val="20"/>
        </w:rPr>
        <w:br/>
      </w:r>
      <w:r w:rsidR="00712F72"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Johan är 36 år, från Dalarna och </w:t>
      </w:r>
      <w:r w:rsidR="00712F72">
        <w:rPr>
          <w:rFonts w:ascii="Arial" w:hAnsi="Arial" w:cs="Arial"/>
          <w:b/>
          <w:bCs/>
          <w:color w:val="000000" w:themeColor="text1"/>
          <w:sz w:val="20"/>
        </w:rPr>
        <w:t xml:space="preserve">har pekat ut frågan om Svenska Kollektivavtal på Svensk arbetsmarknad som sin huvudfråga. </w:t>
      </w:r>
      <w:r w:rsidR="005C491D">
        <w:rPr>
          <w:rFonts w:ascii="Arial" w:hAnsi="Arial" w:cs="Arial"/>
          <w:b/>
          <w:bCs/>
          <w:color w:val="000000" w:themeColor="text1"/>
          <w:sz w:val="20"/>
        </w:rPr>
        <w:t>Därför kommer jag lägga min röst på honom.</w:t>
      </w:r>
      <w:r w:rsidR="00712F72">
        <w:rPr>
          <w:rFonts w:ascii="Arial" w:hAnsi="Arial" w:cs="Arial"/>
          <w:b/>
          <w:bCs/>
          <w:color w:val="000000" w:themeColor="text1"/>
          <w:sz w:val="20"/>
        </w:rPr>
        <w:br/>
        <w:t xml:space="preserve">Johan Danielsson står på plats 2 på Socialdemokraternas valsedel. </w:t>
      </w:r>
      <w:r>
        <w:rPr>
          <w:rFonts w:ascii="Arial" w:hAnsi="Arial" w:cs="Arial"/>
          <w:b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>
        <w:rPr>
          <w:rFonts w:ascii="Arial" w:hAnsi="Arial" w:cs="Arial"/>
          <w:bCs/>
          <w:color w:val="000000" w:themeColor="text1"/>
          <w:sz w:val="20"/>
        </w:rPr>
        <w:br/>
      </w:r>
      <w:r w:rsidRPr="006E32CA">
        <w:rPr>
          <w:rFonts w:ascii="Arial" w:hAnsi="Arial" w:cs="Arial"/>
          <w:b/>
          <w:bCs/>
          <w:color w:val="000000" w:themeColor="text1"/>
          <w:sz w:val="20"/>
        </w:rPr>
        <w:t xml:space="preserve">Om medlemmen verkar positiv – kan du använda någon av nedanstående exempelfrågor: </w:t>
      </w:r>
      <w:r w:rsidRPr="006E32CA">
        <w:rPr>
          <w:rFonts w:ascii="Arial" w:hAnsi="Arial" w:cs="Arial"/>
          <w:b/>
          <w:bCs/>
          <w:color w:val="000000" w:themeColor="text1"/>
          <w:sz w:val="20"/>
        </w:rPr>
        <w:br/>
      </w:r>
      <w:r w:rsidRPr="006E32CA">
        <w:rPr>
          <w:rFonts w:ascii="Arial" w:hAnsi="Arial" w:cs="Arial"/>
          <w:bCs/>
          <w:color w:val="000000" w:themeColor="text1"/>
          <w:sz w:val="20"/>
        </w:rPr>
        <w:t>Nästa vecka har vi utbildning x, jag kan anmäla dig om du skulle vilja?</w:t>
      </w:r>
      <w:r w:rsidRPr="006E32CA">
        <w:rPr>
          <w:rFonts w:ascii="Arial" w:hAnsi="Arial" w:cs="Arial"/>
          <w:bCs/>
          <w:color w:val="000000" w:themeColor="text1"/>
          <w:sz w:val="20"/>
        </w:rPr>
        <w:br/>
        <w:t>Vi håller samtidigt på och uppdatera vårt medlemsregister, stämmer din mail/vi har ingen mail till dig?</w:t>
      </w:r>
      <w:r w:rsidRPr="006E32CA">
        <w:rPr>
          <w:rFonts w:ascii="Arial" w:hAnsi="Arial" w:cs="Arial"/>
          <w:bCs/>
          <w:color w:val="000000" w:themeColor="text1"/>
          <w:sz w:val="20"/>
        </w:rPr>
        <w:br/>
        <w:t>Skulle du vilja engagera dig i valrörelsen?</w:t>
      </w:r>
      <w:r w:rsidRPr="006E32CA">
        <w:rPr>
          <w:rFonts w:ascii="Arial" w:hAnsi="Arial" w:cs="Arial"/>
          <w:bCs/>
          <w:color w:val="000000" w:themeColor="text1"/>
          <w:sz w:val="20"/>
        </w:rPr>
        <w:br/>
        <w:t>Vill du ha ett besök på din arbetsplats?</w:t>
      </w:r>
      <w:r w:rsidRPr="006E32CA">
        <w:rPr>
          <w:rFonts w:ascii="Arial" w:hAnsi="Arial" w:cs="Arial"/>
          <w:bCs/>
          <w:color w:val="000000" w:themeColor="text1"/>
          <w:sz w:val="20"/>
        </w:rPr>
        <w:br/>
        <w:t xml:space="preserve">Vill du ha mer information kring valet? Då kan du få det genom... </w:t>
      </w:r>
      <w:r>
        <w:rPr>
          <w:rFonts w:ascii="Arial" w:hAnsi="Arial" w:cs="Arial"/>
          <w:bCs/>
          <w:color w:val="000000" w:themeColor="text1"/>
          <w:sz w:val="20"/>
        </w:rPr>
        <w:t>(6F/förbundets Facebook/hemsida</w:t>
      </w:r>
      <w:r w:rsidRPr="006E32CA">
        <w:rPr>
          <w:rFonts w:ascii="Arial" w:hAnsi="Arial" w:cs="Arial"/>
          <w:bCs/>
          <w:color w:val="000000" w:themeColor="text1"/>
          <w:sz w:val="20"/>
        </w:rPr>
        <w:t>)</w:t>
      </w:r>
      <w:r w:rsidRPr="006E32CA">
        <w:rPr>
          <w:rFonts w:ascii="Arial" w:hAnsi="Arial" w:cs="Arial"/>
          <w:bCs/>
          <w:color w:val="000000" w:themeColor="text1"/>
          <w:sz w:val="20"/>
        </w:rPr>
        <w:br/>
        <w:t>Vill du gå med i vårt tåg på 1 maj?</w:t>
      </w:r>
      <w:r w:rsidR="00F560F7" w:rsidRPr="006E32CA">
        <w:rPr>
          <w:rFonts w:ascii="Arial" w:hAnsi="Arial" w:cs="Arial"/>
          <w:b/>
          <w:bCs/>
          <w:color w:val="000000" w:themeColor="text1"/>
          <w:sz w:val="20"/>
        </w:rPr>
        <w:br/>
      </w:r>
      <w:r w:rsidR="00F560F7" w:rsidRPr="006E32CA">
        <w:rPr>
          <w:rFonts w:ascii="Arial" w:hAnsi="Arial" w:cs="Arial"/>
          <w:b/>
          <w:bCs/>
          <w:color w:val="000000" w:themeColor="text1"/>
          <w:sz w:val="20"/>
        </w:rPr>
        <w:br/>
      </w:r>
      <w:r w:rsidR="003B58C2" w:rsidRPr="00697F73">
        <w:rPr>
          <w:rFonts w:ascii="Arial" w:hAnsi="Arial" w:cs="Arial"/>
          <w:b/>
          <w:bCs/>
          <w:color w:val="000000" w:themeColor="text1"/>
          <w:sz w:val="20"/>
        </w:rPr>
        <w:t xml:space="preserve">Två olika avslut: </w:t>
      </w:r>
      <w:r w:rsidR="003B58C2" w:rsidRPr="00697F73">
        <w:rPr>
          <w:rFonts w:ascii="Arial" w:hAnsi="Arial" w:cs="Arial"/>
          <w:b/>
          <w:bCs/>
          <w:color w:val="000000" w:themeColor="text1"/>
          <w:sz w:val="20"/>
        </w:rPr>
        <w:br/>
      </w:r>
      <w:r w:rsidR="003B58C2" w:rsidRPr="006E32CA">
        <w:rPr>
          <w:rFonts w:ascii="Arial" w:hAnsi="Arial" w:cs="Arial"/>
          <w:b/>
          <w:bCs/>
          <w:color w:val="000000" w:themeColor="text1"/>
          <w:sz w:val="20"/>
        </w:rPr>
        <w:lastRenderedPageBreak/>
        <w:br/>
      </w:r>
      <w:r w:rsidR="00F560F7" w:rsidRPr="006E32CA">
        <w:rPr>
          <w:rFonts w:ascii="Arial" w:hAnsi="Arial" w:cs="Arial"/>
          <w:b/>
          <w:bCs/>
          <w:color w:val="00B0F0"/>
          <w:sz w:val="20"/>
        </w:rPr>
        <w:t xml:space="preserve">Jag tycker att det är viktigt att vi i facket pratar om </w:t>
      </w:r>
      <w:r w:rsidR="00712F72">
        <w:rPr>
          <w:rFonts w:ascii="Arial" w:hAnsi="Arial" w:cs="Arial"/>
          <w:b/>
          <w:bCs/>
          <w:color w:val="00B0F0"/>
          <w:sz w:val="20"/>
        </w:rPr>
        <w:t>frågor som är viktiga för oss</w:t>
      </w:r>
      <w:r w:rsidR="008D6D1C">
        <w:rPr>
          <w:rFonts w:ascii="Arial" w:hAnsi="Arial" w:cs="Arial"/>
          <w:b/>
          <w:bCs/>
          <w:color w:val="00B0F0"/>
          <w:sz w:val="20"/>
        </w:rPr>
        <w:t>, och att vi fortsätter bli fler medlemmar i facket</w:t>
      </w:r>
      <w:r w:rsidR="00F560F7" w:rsidRPr="006E32CA">
        <w:rPr>
          <w:rFonts w:ascii="Arial" w:hAnsi="Arial" w:cs="Arial"/>
          <w:b/>
          <w:bCs/>
          <w:color w:val="00B0F0"/>
          <w:sz w:val="20"/>
        </w:rPr>
        <w:t>.</w:t>
      </w:r>
      <w:r w:rsidR="008D6D1C">
        <w:rPr>
          <w:rFonts w:ascii="Arial" w:hAnsi="Arial" w:cs="Arial"/>
          <w:b/>
          <w:bCs/>
          <w:color w:val="00B0F0"/>
          <w:sz w:val="20"/>
        </w:rPr>
        <w:t xml:space="preserve"> Har du någon kompis på företaget som inte är med</w:t>
      </w:r>
      <w:r w:rsidR="00BB74A1">
        <w:rPr>
          <w:rFonts w:ascii="Arial" w:hAnsi="Arial" w:cs="Arial"/>
          <w:b/>
          <w:bCs/>
          <w:color w:val="00B0F0"/>
          <w:sz w:val="20"/>
        </w:rPr>
        <w:t>lem</w:t>
      </w:r>
      <w:r w:rsidR="008D6D1C">
        <w:rPr>
          <w:rFonts w:ascii="Arial" w:hAnsi="Arial" w:cs="Arial"/>
          <w:b/>
          <w:bCs/>
          <w:color w:val="00B0F0"/>
          <w:sz w:val="20"/>
        </w:rPr>
        <w:t xml:space="preserve"> får du gärna fråga om hen vill gå med! </w:t>
      </w:r>
      <w:r w:rsidR="00712F72">
        <w:rPr>
          <w:rFonts w:ascii="Arial" w:hAnsi="Arial" w:cs="Arial"/>
          <w:b/>
          <w:bCs/>
          <w:color w:val="00B0F0"/>
          <w:sz w:val="20"/>
        </w:rPr>
        <w:br/>
      </w:r>
      <w:r w:rsidR="00712F72">
        <w:rPr>
          <w:rFonts w:ascii="Arial" w:hAnsi="Arial" w:cs="Arial"/>
          <w:b/>
          <w:bCs/>
          <w:color w:val="000000" w:themeColor="text1"/>
          <w:sz w:val="20"/>
        </w:rPr>
        <w:br/>
      </w:r>
      <w:r w:rsidR="00712F72" w:rsidRPr="006E32CA">
        <w:rPr>
          <w:rFonts w:ascii="Arial" w:hAnsi="Arial" w:cs="Arial"/>
          <w:b/>
          <w:bCs/>
          <w:color w:val="00B0F0"/>
          <w:sz w:val="20"/>
        </w:rPr>
        <w:t>Tack för att du tog dig tid och jag får önska dig en fortsatt trevlig dag.</w:t>
      </w:r>
      <w:r w:rsidR="00712F72">
        <w:rPr>
          <w:rFonts w:ascii="Arial" w:hAnsi="Arial" w:cs="Arial"/>
          <w:b/>
          <w:bCs/>
          <w:color w:val="00B0F0"/>
          <w:sz w:val="20"/>
        </w:rPr>
        <w:br/>
      </w:r>
    </w:p>
    <w:p w:rsidR="00205CCC" w:rsidRDefault="00712F72" w:rsidP="00697F7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FF0000"/>
          <w:sz w:val="20"/>
        </w:rPr>
        <w:t>Den 26e</w:t>
      </w:r>
      <w:r w:rsidR="003B58C2" w:rsidRPr="006E32CA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maj</w:t>
      </w:r>
      <w:r w:rsidR="003B58C2" w:rsidRPr="006E32CA">
        <w:rPr>
          <w:rFonts w:ascii="Arial" w:hAnsi="Arial" w:cs="Arial"/>
          <w:b/>
          <w:bCs/>
          <w:color w:val="FF0000"/>
          <w:sz w:val="20"/>
        </w:rPr>
        <w:t xml:space="preserve"> är det val, g</w:t>
      </w:r>
      <w:r>
        <w:rPr>
          <w:rFonts w:ascii="Arial" w:hAnsi="Arial" w:cs="Arial"/>
          <w:b/>
          <w:bCs/>
          <w:color w:val="FF0000"/>
          <w:sz w:val="20"/>
        </w:rPr>
        <w:t>löm inte att gå och rösta för Svenska kollektivavtal i Sverige</w:t>
      </w:r>
      <w:r w:rsidR="003B58C2" w:rsidRPr="006E32CA">
        <w:rPr>
          <w:rFonts w:ascii="Arial" w:hAnsi="Arial" w:cs="Arial"/>
          <w:b/>
          <w:bCs/>
          <w:color w:val="FF0000"/>
          <w:sz w:val="20"/>
        </w:rPr>
        <w:t>.</w:t>
      </w:r>
      <w:r w:rsidR="008D6D1C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br/>
        <w:t xml:space="preserve">Jag vill också påminna </w:t>
      </w:r>
      <w:r w:rsidR="008D6D1C" w:rsidRPr="008D6D1C">
        <w:rPr>
          <w:rFonts w:ascii="Arial" w:hAnsi="Arial" w:cs="Arial"/>
          <w:b/>
          <w:bCs/>
          <w:color w:val="FF0000"/>
          <w:sz w:val="20"/>
        </w:rPr>
        <w:t>Det är viktigt att vi fortsätter bli fler medlemmar i facket. Har du någon kompis på företaget som inte är med</w:t>
      </w:r>
      <w:r w:rsidR="00BB74A1">
        <w:rPr>
          <w:rFonts w:ascii="Arial" w:hAnsi="Arial" w:cs="Arial"/>
          <w:b/>
          <w:bCs/>
          <w:color w:val="FF0000"/>
          <w:sz w:val="20"/>
        </w:rPr>
        <w:t>lem</w:t>
      </w:r>
      <w:r w:rsidR="008D6D1C" w:rsidRPr="008D6D1C">
        <w:rPr>
          <w:rFonts w:ascii="Arial" w:hAnsi="Arial" w:cs="Arial"/>
          <w:b/>
          <w:bCs/>
          <w:color w:val="FF0000"/>
          <w:sz w:val="20"/>
        </w:rPr>
        <w:t xml:space="preserve"> får du gärna fråga om hen vill gå med! </w:t>
      </w:r>
      <w:r>
        <w:rPr>
          <w:rFonts w:ascii="Arial" w:hAnsi="Arial" w:cs="Arial"/>
          <w:b/>
          <w:bCs/>
          <w:color w:val="FF0000"/>
          <w:sz w:val="20"/>
        </w:rPr>
        <w:br/>
      </w:r>
      <w:r w:rsidR="008D6D1C" w:rsidRPr="008D6D1C">
        <w:rPr>
          <w:rFonts w:ascii="Arial" w:hAnsi="Arial" w:cs="Arial"/>
          <w:b/>
          <w:bCs/>
          <w:color w:val="FF0000"/>
          <w:sz w:val="20"/>
        </w:rPr>
        <w:br/>
      </w:r>
      <w:r w:rsidRPr="006E32CA">
        <w:rPr>
          <w:rFonts w:ascii="Arial" w:hAnsi="Arial" w:cs="Arial"/>
          <w:b/>
          <w:bCs/>
          <w:color w:val="FF0000"/>
          <w:sz w:val="20"/>
        </w:rPr>
        <w:t>Tack för att du tog dig tid och jag får önska dig en fortsatt trevlig dag.</w:t>
      </w:r>
      <w:r w:rsidR="003B58C2" w:rsidRPr="006E32CA">
        <w:rPr>
          <w:rFonts w:ascii="Arial" w:hAnsi="Arial" w:cs="Arial"/>
          <w:b/>
          <w:bCs/>
          <w:color w:val="E60000"/>
          <w:szCs w:val="24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787615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  <w:r w:rsidR="0030427B">
        <w:rPr>
          <w:rFonts w:ascii="Arial" w:hAnsi="Arial" w:cs="Arial"/>
          <w:b/>
          <w:bCs/>
          <w:color w:val="000000" w:themeColor="text1"/>
        </w:rPr>
        <w:br/>
      </w:r>
    </w:p>
    <w:p w:rsidR="00205CCC" w:rsidRPr="00205CCC" w:rsidRDefault="00712F72" w:rsidP="00205CCC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 w:rsidRPr="00205CCC">
        <w:rPr>
          <w:rFonts w:ascii="Arial" w:hAnsi="Arial" w:cs="Arial"/>
          <w:b/>
          <w:bCs/>
          <w:color w:val="000000" w:themeColor="text1"/>
        </w:rPr>
        <w:lastRenderedPageBreak/>
        <w:t>Prioriterade huvudfrågor från 6F</w:t>
      </w:r>
    </w:p>
    <w:p w:rsidR="00671C27" w:rsidRPr="00205CCC" w:rsidRDefault="006670BD" w:rsidP="00205CCC">
      <w:pPr>
        <w:pStyle w:val="Liststycke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205CC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Svenska kollektivavtal i Sverige</w:t>
      </w:r>
      <w:r w:rsidR="00205CC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br/>
        <w:t xml:space="preserve">Frågan innefattar mycket, men i grund och botten att facket ska ha rätt att ställa krav på att facket ska kunna ställa heltäckande krav på svenska löner och villkor för utstationerade arbetare.  </w:t>
      </w:r>
      <w:r w:rsidR="00205CC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br/>
      </w:r>
    </w:p>
    <w:p w:rsidR="00152CB5" w:rsidRDefault="006670BD" w:rsidP="00152CB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05CCC">
        <w:rPr>
          <w:rFonts w:ascii="Arial" w:hAnsi="Arial" w:cs="Arial"/>
          <w:bCs/>
          <w:color w:val="000000" w:themeColor="text1"/>
        </w:rPr>
        <w:t>Andra intressanta frågor:</w:t>
      </w:r>
      <w:r w:rsidRPr="00205CCC">
        <w:rPr>
          <w:rFonts w:ascii="Arial" w:hAnsi="Arial" w:cs="Arial"/>
          <w:bCs/>
          <w:color w:val="000000" w:themeColor="text1"/>
        </w:rPr>
        <w:br/>
        <w:t xml:space="preserve">Cancerogena ämnen – </w:t>
      </w:r>
      <w:r w:rsidR="00205CCC">
        <w:rPr>
          <w:rFonts w:ascii="Arial" w:hAnsi="Arial" w:cs="Arial"/>
          <w:bCs/>
          <w:color w:val="000000" w:themeColor="text1"/>
        </w:rPr>
        <w:t xml:space="preserve">EU har arbetat fram nya gränsvärden för cancerogena ämnen som väntar på att implementeras. </w:t>
      </w:r>
      <w:r w:rsidR="00152CB5">
        <w:rPr>
          <w:rFonts w:ascii="Arial" w:hAnsi="Arial" w:cs="Arial"/>
          <w:bCs/>
          <w:color w:val="000000" w:themeColor="text1"/>
        </w:rPr>
        <w:t xml:space="preserve">Detta innebär att arbetsmiljökraven skärps. </w:t>
      </w:r>
      <w:r w:rsidR="00152CB5">
        <w:rPr>
          <w:rFonts w:ascii="Arial" w:hAnsi="Arial" w:cs="Arial"/>
          <w:bCs/>
          <w:color w:val="000000" w:themeColor="text1"/>
        </w:rPr>
        <w:br/>
      </w:r>
      <w:r w:rsidR="00152CB5">
        <w:rPr>
          <w:rFonts w:ascii="Arial" w:hAnsi="Arial" w:cs="Arial"/>
          <w:bCs/>
          <w:color w:val="000000" w:themeColor="text1"/>
        </w:rPr>
        <w:br/>
        <w:t xml:space="preserve">Bemanningsdirektivet – EU:s bemanningsdirektiv begränsar idag möjligheten att begränsa eller förbjuda bemanningsföretag, samt att stoppa möjligheten till att använda bemanningsföretag vid behov av </w:t>
      </w:r>
      <w:r w:rsidRPr="00205CCC">
        <w:rPr>
          <w:rFonts w:ascii="Arial" w:hAnsi="Arial" w:cs="Arial"/>
          <w:bCs/>
          <w:color w:val="000000" w:themeColor="text1"/>
        </w:rPr>
        <w:t xml:space="preserve">stadigvarande </w:t>
      </w:r>
      <w:r w:rsidR="00152CB5">
        <w:rPr>
          <w:rFonts w:ascii="Arial" w:hAnsi="Arial" w:cs="Arial"/>
          <w:bCs/>
          <w:color w:val="000000" w:themeColor="text1"/>
        </w:rPr>
        <w:t xml:space="preserve">arbetskraft. Detta måste ändras. </w:t>
      </w:r>
      <w:r w:rsidRPr="00205CCC">
        <w:rPr>
          <w:rFonts w:ascii="Arial" w:hAnsi="Arial" w:cs="Arial"/>
          <w:bCs/>
          <w:color w:val="000000" w:themeColor="text1"/>
        </w:rPr>
        <w:br/>
      </w:r>
      <w:r w:rsidR="00152CB5">
        <w:rPr>
          <w:rFonts w:ascii="Arial" w:hAnsi="Arial" w:cs="Arial"/>
          <w:bCs/>
          <w:color w:val="000000" w:themeColor="text1"/>
        </w:rPr>
        <w:br/>
      </w:r>
      <w:hyperlink r:id="rId8" w:history="1">
        <w:r w:rsidRPr="00205CCC">
          <w:rPr>
            <w:rStyle w:val="Hyperlnk"/>
            <w:rFonts w:ascii="Arial" w:hAnsi="Arial" w:cs="Arial"/>
            <w:bCs/>
          </w:rPr>
          <w:t>Vägpaketet – Konkurrensen på vägarna</w:t>
        </w:r>
      </w:hyperlink>
      <w:r w:rsidR="00205CCC">
        <w:rPr>
          <w:rFonts w:ascii="Arial" w:hAnsi="Arial" w:cs="Arial"/>
          <w:bCs/>
          <w:color w:val="000000" w:themeColor="text1"/>
        </w:rPr>
        <w:t xml:space="preserve">: Nya regler kring så kallad cabotagetrafik med krav på bland annat vilotider. </w:t>
      </w:r>
      <w:r w:rsidR="00166E90">
        <w:rPr>
          <w:rFonts w:ascii="Arial" w:hAnsi="Arial" w:cs="Arial"/>
          <w:bCs/>
          <w:color w:val="000000" w:themeColor="text1"/>
        </w:rPr>
        <w:t xml:space="preserve"> </w:t>
      </w:r>
      <w:r w:rsidR="00152CB5">
        <w:rPr>
          <w:rFonts w:ascii="Arial" w:hAnsi="Arial" w:cs="Arial"/>
          <w:b/>
          <w:bCs/>
          <w:color w:val="000000" w:themeColor="text1"/>
        </w:rPr>
        <w:br/>
      </w:r>
    </w:p>
    <w:p w:rsidR="00152CB5" w:rsidRDefault="00712F72" w:rsidP="00152CB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05CCC">
        <w:rPr>
          <w:rFonts w:ascii="Arial" w:hAnsi="Arial" w:cs="Arial"/>
          <w:b/>
          <w:bCs/>
          <w:color w:val="000000" w:themeColor="text1"/>
        </w:rPr>
        <w:t>Pr</w:t>
      </w:r>
      <w:r w:rsidR="00152CB5">
        <w:rPr>
          <w:rFonts w:ascii="Arial" w:hAnsi="Arial" w:cs="Arial"/>
          <w:b/>
          <w:bCs/>
          <w:color w:val="000000" w:themeColor="text1"/>
        </w:rPr>
        <w:t>ioriterade huvudfrågor från LO:</w:t>
      </w:r>
    </w:p>
    <w:p w:rsidR="00152CB5" w:rsidRPr="00166E90" w:rsidRDefault="00152CB5" w:rsidP="00152CB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</w:rPr>
      </w:pPr>
      <w:r w:rsidRPr="00166E90">
        <w:rPr>
          <w:rFonts w:ascii="Arial" w:hAnsi="Arial" w:cs="Arial"/>
          <w:bCs/>
          <w:color w:val="000000" w:themeColor="text1"/>
        </w:rPr>
        <w:t>Ordning och reda på arbetsmarknaden. Trygga jobb och en lön att leva på eller lönedumpning och sämre villkor.</w:t>
      </w:r>
    </w:p>
    <w:p w:rsidR="00152CB5" w:rsidRPr="00166E90" w:rsidRDefault="00152CB5" w:rsidP="00152CB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</w:rPr>
      </w:pPr>
      <w:r w:rsidRPr="00166E90">
        <w:rPr>
          <w:rFonts w:ascii="Arial" w:hAnsi="Arial" w:cs="Arial"/>
          <w:bCs/>
          <w:color w:val="000000" w:themeColor="text1"/>
        </w:rPr>
        <w:t>Konkurrens på lika villkor för jobb och välfärd. Jämlik och hållbar utveckling eller ökade klyftor.</w:t>
      </w:r>
    </w:p>
    <w:p w:rsidR="00166E90" w:rsidRPr="00166E90" w:rsidRDefault="00152CB5" w:rsidP="00152CB5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 w:themeColor="text1"/>
        </w:rPr>
      </w:pPr>
      <w:r w:rsidRPr="00166E90">
        <w:rPr>
          <w:rFonts w:ascii="Arial" w:hAnsi="Arial" w:cs="Arial"/>
          <w:bCs/>
          <w:color w:val="000000" w:themeColor="text1"/>
        </w:rPr>
        <w:t xml:space="preserve"> Demokrati och mänskliga rättigheter eller en utveckling mot högerextremism och ett odemokratiskt samhälle.</w:t>
      </w:r>
      <w:r w:rsidR="00166E90">
        <w:rPr>
          <w:rFonts w:ascii="Arial" w:hAnsi="Arial" w:cs="Arial"/>
          <w:bCs/>
          <w:color w:val="000000" w:themeColor="text1"/>
        </w:rPr>
        <w:br/>
      </w:r>
    </w:p>
    <w:p w:rsidR="00712F72" w:rsidRPr="00205CCC" w:rsidRDefault="00712F72" w:rsidP="00152CB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 w:themeColor="text1"/>
        </w:rPr>
      </w:pPr>
      <w:r w:rsidRPr="00205CCC">
        <w:rPr>
          <w:rFonts w:ascii="Arial" w:hAnsi="Arial" w:cs="Arial"/>
          <w:b/>
          <w:bCs/>
          <w:color w:val="000000" w:themeColor="text1"/>
        </w:rPr>
        <w:t>Presentation: Johan Danielsson</w:t>
      </w:r>
      <w:r w:rsidRPr="00205CCC">
        <w:rPr>
          <w:rFonts w:ascii="Arial" w:hAnsi="Arial" w:cs="Arial"/>
          <w:b/>
          <w:bCs/>
          <w:color w:val="000000" w:themeColor="text1"/>
        </w:rPr>
        <w:br/>
      </w:r>
      <w:r w:rsidRPr="00205CCC">
        <w:rPr>
          <w:rFonts w:ascii="Arial" w:hAnsi="Arial" w:cs="Arial"/>
          <w:b/>
          <w:bCs/>
          <w:color w:val="000000" w:themeColor="text1"/>
        </w:rPr>
        <w:br/>
        <w:t>Johan Danielsson #2 på Socialdemokraternas valsedel</w:t>
      </w:r>
    </w:p>
    <w:p w:rsidR="00671C27" w:rsidRPr="00712F72" w:rsidRDefault="006670BD" w:rsidP="00712F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12F72">
        <w:rPr>
          <w:rFonts w:ascii="Arial" w:hAnsi="Arial" w:cs="Arial"/>
          <w:bCs/>
          <w:color w:val="000000" w:themeColor="text1"/>
        </w:rPr>
        <w:t>36 år, boende i Stockholm med rötter från Dalarna.</w:t>
      </w:r>
    </w:p>
    <w:p w:rsidR="00671C27" w:rsidRPr="00712F72" w:rsidRDefault="006670BD" w:rsidP="00712F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12F72">
        <w:rPr>
          <w:rFonts w:ascii="Arial" w:hAnsi="Arial" w:cs="Arial"/>
          <w:bCs/>
          <w:color w:val="000000" w:themeColor="text1"/>
        </w:rPr>
        <w:t>Ansvarig för EU-frågor på LO, Tidigare arbetat för S-gruppen i EU</w:t>
      </w:r>
    </w:p>
    <w:p w:rsidR="00671C27" w:rsidRPr="00712F72" w:rsidRDefault="006670BD" w:rsidP="00712F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12F72">
        <w:rPr>
          <w:rFonts w:ascii="Arial" w:hAnsi="Arial" w:cs="Arial"/>
          <w:bCs/>
          <w:color w:val="000000" w:themeColor="text1"/>
        </w:rPr>
        <w:t xml:space="preserve">Mångårig erfarenhet av </w:t>
      </w:r>
      <w:r w:rsidRPr="00712F72">
        <w:rPr>
          <w:rFonts w:ascii="Arial" w:hAnsi="Arial" w:cs="Arial"/>
          <w:bCs/>
          <w:color w:val="000000" w:themeColor="text1"/>
        </w:rPr>
        <w:t>arbetet med att revidera utstationeringsdirektivet</w:t>
      </w:r>
    </w:p>
    <w:p w:rsidR="00671C27" w:rsidRPr="00712F72" w:rsidRDefault="006670BD" w:rsidP="00712F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12F72">
        <w:rPr>
          <w:rFonts w:ascii="Arial" w:hAnsi="Arial" w:cs="Arial"/>
          <w:bCs/>
          <w:color w:val="000000" w:themeColor="text1"/>
        </w:rPr>
        <w:t>Kandiderade 2014 och fick 32 000 kryss, stöddes av 6F och Transport, nu hela LO:s kandidat</w:t>
      </w:r>
    </w:p>
    <w:p w:rsidR="00671C27" w:rsidRPr="00712F72" w:rsidRDefault="006670BD" w:rsidP="00712F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712F72">
        <w:rPr>
          <w:rFonts w:ascii="Arial" w:hAnsi="Arial" w:cs="Arial"/>
          <w:bCs/>
          <w:color w:val="000000" w:themeColor="text1"/>
        </w:rPr>
        <w:t>Viktigaste fråga: Svenska kollektivavtal på svensk arbetsmarknad</w:t>
      </w:r>
    </w:p>
    <w:p w:rsidR="007E216A" w:rsidRPr="00712F72" w:rsidRDefault="007E216A" w:rsidP="00712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sectPr w:rsidR="007E216A" w:rsidRPr="00712F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6DE" w:rsidRDefault="00C256DE" w:rsidP="006E32CA">
      <w:pPr>
        <w:spacing w:after="0" w:line="240" w:lineRule="auto"/>
      </w:pPr>
      <w:r>
        <w:separator/>
      </w:r>
    </w:p>
  </w:endnote>
  <w:endnote w:type="continuationSeparator" w:id="0">
    <w:p w:rsidR="00C256DE" w:rsidRDefault="00C256DE" w:rsidP="006E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6DE" w:rsidRDefault="00C256DE" w:rsidP="006E32CA">
      <w:pPr>
        <w:spacing w:after="0" w:line="240" w:lineRule="auto"/>
      </w:pPr>
      <w:r>
        <w:separator/>
      </w:r>
    </w:p>
  </w:footnote>
  <w:footnote w:type="continuationSeparator" w:id="0">
    <w:p w:rsidR="00C256DE" w:rsidRDefault="00C256DE" w:rsidP="006E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CA" w:rsidRPr="005F1376" w:rsidRDefault="006E32CA">
    <w:pPr>
      <w:pStyle w:val="Sidhuvud"/>
      <w:rPr>
        <w:rFonts w:ascii="Arial" w:hAnsi="Arial" w:cs="Arial"/>
        <w:b/>
      </w:rPr>
    </w:pPr>
    <w:r w:rsidRPr="005F1376">
      <w:rPr>
        <w:rFonts w:ascii="Arial" w:hAnsi="Arial" w:cs="Arial"/>
        <w:b/>
        <w:noProof/>
        <w:sz w:val="32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-179705</wp:posOffset>
          </wp:positionV>
          <wp:extent cx="2092960" cy="417830"/>
          <wp:effectExtent l="0" t="0" r="2540" b="1270"/>
          <wp:wrapNone/>
          <wp:docPr id="1" name="Bildobjekt 1" descr="C:\Users\341174anle\Desktop\Dropbox\Workspace Central\Praktiskt\6f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41174anle\Desktop\Dropbox\Workspace Central\Praktiskt\6f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376" w:rsidRPr="005F1376">
      <w:rPr>
        <w:rFonts w:ascii="Arial" w:hAnsi="Arial" w:cs="Arial"/>
        <w:b/>
        <w:sz w:val="32"/>
      </w:rPr>
      <w:t>Samtalsmall</w:t>
    </w:r>
    <w:r w:rsidR="00787615" w:rsidRPr="005F1376">
      <w:rPr>
        <w:rFonts w:ascii="Arial" w:hAnsi="Arial" w:cs="Arial"/>
        <w:b/>
        <w:sz w:val="32"/>
      </w:rPr>
      <w:t xml:space="preserve"> </w:t>
    </w:r>
    <w:r w:rsidR="005F1376" w:rsidRPr="005F1376">
      <w:rPr>
        <w:rFonts w:ascii="Arial" w:hAnsi="Arial" w:cs="Arial"/>
        <w:b/>
        <w:sz w:val="32"/>
      </w:rPr>
      <w:t>EU-valet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63C3"/>
    <w:multiLevelType w:val="hybridMultilevel"/>
    <w:tmpl w:val="2F74CBD2"/>
    <w:lvl w:ilvl="0" w:tplc="74A2D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C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C9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80E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9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E4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44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6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43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B656B75"/>
    <w:multiLevelType w:val="hybridMultilevel"/>
    <w:tmpl w:val="8048CA58"/>
    <w:lvl w:ilvl="0" w:tplc="46FC8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E6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49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26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021C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9C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4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AAC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D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F7"/>
    <w:rsid w:val="000E5139"/>
    <w:rsid w:val="00152CB5"/>
    <w:rsid w:val="00166E90"/>
    <w:rsid w:val="00205CCC"/>
    <w:rsid w:val="0030427B"/>
    <w:rsid w:val="003B58C2"/>
    <w:rsid w:val="0044307D"/>
    <w:rsid w:val="00482605"/>
    <w:rsid w:val="0052266F"/>
    <w:rsid w:val="005C491D"/>
    <w:rsid w:val="005F1376"/>
    <w:rsid w:val="006670BD"/>
    <w:rsid w:val="00671C27"/>
    <w:rsid w:val="00697F73"/>
    <w:rsid w:val="006E32CA"/>
    <w:rsid w:val="00712F72"/>
    <w:rsid w:val="00752799"/>
    <w:rsid w:val="007820AE"/>
    <w:rsid w:val="00787615"/>
    <w:rsid w:val="007E216A"/>
    <w:rsid w:val="008D6D1C"/>
    <w:rsid w:val="008E6B0D"/>
    <w:rsid w:val="00BB74A1"/>
    <w:rsid w:val="00C256DE"/>
    <w:rsid w:val="00E11B31"/>
    <w:rsid w:val="00F560F7"/>
    <w:rsid w:val="00F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46CA-8D8F-448D-8FCD-14CCFF5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4307D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E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E216A"/>
    <w:rPr>
      <w:b/>
      <w:bCs/>
    </w:rPr>
  </w:style>
  <w:style w:type="character" w:customStyle="1" w:styleId="table-td--right">
    <w:name w:val="table-td--right"/>
    <w:basedOn w:val="Standardstycketeckensnitt"/>
    <w:rsid w:val="007E216A"/>
  </w:style>
  <w:style w:type="character" w:customStyle="1" w:styleId="Rubrik1Char">
    <w:name w:val="Rubrik 1 Char"/>
    <w:basedOn w:val="Standardstycketeckensnitt"/>
    <w:link w:val="Rubrik1"/>
    <w:uiPriority w:val="9"/>
    <w:rsid w:val="0044307D"/>
    <w:rPr>
      <w:rFonts w:ascii="Arial" w:eastAsia="Times New Roman" w:hAnsi="Arial" w:cs="Times New Roman"/>
      <w:b/>
      <w:bCs/>
      <w:kern w:val="36"/>
      <w:sz w:val="28"/>
      <w:szCs w:val="4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E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32CA"/>
  </w:style>
  <w:style w:type="paragraph" w:styleId="Sidfot">
    <w:name w:val="footer"/>
    <w:basedOn w:val="Normal"/>
    <w:link w:val="SidfotChar"/>
    <w:uiPriority w:val="99"/>
    <w:unhideWhenUsed/>
    <w:rsid w:val="006E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32CA"/>
  </w:style>
  <w:style w:type="table" w:styleId="Tabellrutnt">
    <w:name w:val="Table Grid"/>
    <w:basedOn w:val="Normaltabell"/>
    <w:uiPriority w:val="39"/>
    <w:rsid w:val="005F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05C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205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0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2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0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72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1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tarbetaren.se/oklart-lage-for-vagpaketet-i-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3D977-5E99-4E90-BB3D-3B20E281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8C66CBCC.dotm</Template>
  <TotalTime>1</TotalTime>
  <Pages>3</Pages>
  <Words>747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Fasab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Levein</dc:creator>
  <cp:keywords/>
  <dc:description/>
  <cp:lastModifiedBy>Anton Levein</cp:lastModifiedBy>
  <cp:revision>3</cp:revision>
  <dcterms:created xsi:type="dcterms:W3CDTF">2019-02-25T13:38:00Z</dcterms:created>
  <dcterms:modified xsi:type="dcterms:W3CDTF">2019-02-28T15:34:00Z</dcterms:modified>
</cp:coreProperties>
</file>